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4" w:after="0" w:line="240" w:lineRule="auto"/>
        <w:ind w:right="121"/>
        <w:jc w:val="righ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ł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ą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ą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2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8</w:t>
      </w:r>
      <w:r>
        <w:rPr>
          <w:rFonts w:ascii="Arial" w:hAnsi="Arial" w:cs="Arial" w:eastAsia="Arial"/>
          <w:sz w:val="16"/>
          <w:szCs w:val="16"/>
          <w:spacing w:val="0"/>
          <w:w w:val="103"/>
        </w:rPr>
        <w:t>/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2</w:t>
      </w:r>
      <w:r>
        <w:rPr>
          <w:rFonts w:ascii="Arial" w:hAnsi="Arial" w:cs="Arial" w:eastAsia="Arial"/>
          <w:sz w:val="16"/>
          <w:szCs w:val="16"/>
          <w:spacing w:val="0"/>
          <w:w w:val="103"/>
        </w:rPr>
        <w:t>5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20" w:after="0" w:line="269" w:lineRule="auto"/>
        <w:ind w:left="13049" w:right="121" w:firstLine="-446"/>
        <w:jc w:val="righ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tr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2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3"/>
        </w:rPr>
        <w:t>C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e</w:t>
      </w:r>
      <w:r>
        <w:rPr>
          <w:rFonts w:ascii="Arial" w:hAnsi="Arial" w:cs="Arial" w:eastAsia="Arial"/>
          <w:sz w:val="16"/>
          <w:szCs w:val="16"/>
          <w:spacing w:val="1"/>
          <w:w w:val="103"/>
        </w:rPr>
        <w:t>c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h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o</w:t>
      </w:r>
      <w:r>
        <w:rPr>
          <w:rFonts w:ascii="Arial" w:hAnsi="Arial" w:cs="Arial" w:eastAsia="Arial"/>
          <w:sz w:val="16"/>
          <w:szCs w:val="16"/>
          <w:spacing w:val="-2"/>
          <w:w w:val="103"/>
        </w:rPr>
        <w:t>w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3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3"/>
        </w:rPr>
        <w:t>-D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3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3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2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2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5</w:t>
      </w:r>
      <w:r>
        <w:rPr>
          <w:rFonts w:ascii="Arial" w:hAnsi="Arial" w:cs="Arial" w:eastAsia="Arial"/>
          <w:sz w:val="16"/>
          <w:szCs w:val="16"/>
          <w:spacing w:val="1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3"/>
        </w:rPr>
        <w:t>r.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6814" w:right="6789"/>
        <w:jc w:val="center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ŁOSZE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5220" w:right="5198"/>
        <w:jc w:val="center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Y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K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Ó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TW</w:t>
      </w:r>
      <w:r>
        <w:rPr>
          <w:rFonts w:ascii="Arial" w:hAnsi="Arial" w:cs="Arial" w:eastAsia="Arial"/>
          <w:sz w:val="21"/>
          <w:szCs w:val="21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K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K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SU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22" w:after="0" w:line="240" w:lineRule="auto"/>
        <w:ind w:left="1075" w:right="1059"/>
        <w:jc w:val="center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WS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1"/>
          <w:szCs w:val="21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LIZ</w:t>
      </w:r>
      <w:r>
        <w:rPr>
          <w:rFonts w:ascii="Arial" w:hAnsi="Arial" w:cs="Arial" w:eastAsia="Arial"/>
          <w:sz w:val="21"/>
          <w:szCs w:val="21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JI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21"/>
          <w:szCs w:val="21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Ń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21"/>
          <w:szCs w:val="21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K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ZW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JU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SP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TU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G</w:t>
      </w:r>
      <w:r>
        <w:rPr>
          <w:rFonts w:ascii="Arial" w:hAnsi="Arial" w:cs="Arial" w:eastAsia="Arial"/>
          <w:sz w:val="21"/>
          <w:szCs w:val="21"/>
          <w:spacing w:val="4"/>
          <w:w w:val="100"/>
          <w:b/>
          <w:bCs/>
        </w:rPr>
        <w:t>M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-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ZIE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ZICE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2025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012" w:right="2998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trz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-D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j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ż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ł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tr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ę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ty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rty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j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ń</w:t>
      </w:r>
    </w:p>
    <w:p>
      <w:pPr>
        <w:spacing w:before="14" w:after="0" w:line="240" w:lineRule="auto"/>
        <w:ind w:left="4428" w:right="4411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j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rtu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-D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2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0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r.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5071" w:right="5050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1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rt,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ą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ę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j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ą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: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8.599997" w:type="dxa"/>
      </w:tblPr>
      <w:tblGrid/>
      <w:tr>
        <w:trPr>
          <w:trHeight w:val="437" w:hRule="exact"/>
        </w:trPr>
        <w:tc>
          <w:tcPr>
            <w:tcW w:w="6337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1F1F1"/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4" w:right="-2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Pr/>
            <w:r>
              <w:rPr>
                <w:rFonts w:ascii="Arial Narrow" w:hAnsi="Arial Narrow" w:cs="Arial Narrow" w:eastAsia="Arial Narrow"/>
                <w:sz w:val="18"/>
                <w:szCs w:val="18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ES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4282" w:type="dxa"/>
            <w:gridSpan w:val="4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  <w:shd w:val="clear" w:color="auto" w:fill="F1F1F1"/>
          </w:tcPr>
          <w:p>
            <w:pPr>
              <w:spacing w:before="96" w:after="0" w:line="240" w:lineRule="auto"/>
              <w:ind w:left="1605" w:right="1582"/>
              <w:jc w:val="center"/>
              <w:rPr>
                <w:rFonts w:ascii="Arial Narrow" w:hAnsi="Arial Narrow" w:cs="Arial Narrow" w:eastAsia="Arial Narrow"/>
                <w:sz w:val="18"/>
                <w:szCs w:val="18"/>
              </w:rPr>
            </w:pPr>
            <w:rPr/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OŚĆ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1"/>
                <w:w w:val="100"/>
                <w:b/>
                <w:bCs/>
              </w:rPr>
              <w:t>F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4227" w:type="dxa"/>
            <w:gridSpan w:val="3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  <w:shd w:val="clear" w:color="auto" w:fill="D9D9D9"/>
          </w:tcPr>
          <w:p>
            <w:pPr>
              <w:spacing w:before="96" w:after="0" w:line="240" w:lineRule="auto"/>
              <w:ind w:left="681" w:right="-2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Pr/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WYSO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OŚĆ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Ś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ÓW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1"/>
                <w:w w:val="100"/>
                <w:b/>
                <w:bCs/>
              </w:rPr>
              <w:t>F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SOWY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1709" w:hRule="exact"/>
        </w:trPr>
        <w:tc>
          <w:tcPr>
            <w:tcW w:w="6337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1F1F1"/>
          </w:tcPr>
          <w:p>
            <w:pPr/>
            <w:rPr/>
          </w:p>
        </w:tc>
        <w:tc>
          <w:tcPr>
            <w:tcW w:w="107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1F1F1"/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32" w:right="-2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ł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ż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h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7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1F1F1"/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7" w:right="-2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w w:val="103"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p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trz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2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h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7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  <w:shd w:val="clear" w:color="auto" w:fill="F1F1F1"/>
          </w:tcPr>
          <w:p>
            <w:pPr>
              <w:spacing w:before="6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69" w:lineRule="auto"/>
              <w:ind w:left="129" w:right="102" w:firstLine="2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3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ą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ją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  <w:b/>
                <w:bCs/>
              </w:rPr>
              <w:t>(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ś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  <w:b/>
                <w:bCs/>
              </w:rPr>
              <w:t>ć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1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ń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ę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7" w:right="61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8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li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ji)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70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  <w:shd w:val="clear" w:color="auto" w:fill="F1F1F1"/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69" w:lineRule="auto"/>
              <w:ind w:left="64" w:right="39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p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rz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j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d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t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j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2" w:after="0" w:line="273" w:lineRule="auto"/>
              <w:ind w:left="105" w:right="75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(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ś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ć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d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ń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p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rz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j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ę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t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h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l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j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)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09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  <w:shd w:val="clear" w:color="auto" w:fill="D9D9D9"/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54" w:right="124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b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p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h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23" w:after="0" w:line="272" w:lineRule="auto"/>
              <w:ind w:left="168" w:right="138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p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rz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2"/>
                <w:w w:val="103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h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g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m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w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0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k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u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5" w:right="119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f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w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25" w:after="0" w:line="240" w:lineRule="auto"/>
              <w:ind w:left="486" w:right="457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d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ń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25" w:after="0" w:line="240" w:lineRule="auto"/>
              <w:ind w:left="127" w:right="10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2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k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09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  <w:shd w:val="clear" w:color="auto" w:fill="D9D9D9"/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72" w:lineRule="auto"/>
              <w:ind w:left="98" w:right="7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ą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2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u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mę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ś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ó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w,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9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j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k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w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k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w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ł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g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j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312" w:right="282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k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k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u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rs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09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  <w:shd w:val="clear" w:color="auto" w:fill="D9D9D9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69" w:lineRule="auto"/>
              <w:ind w:left="61" w:right="37" w:firstLine="1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31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f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ie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  <w:b/>
                <w:bCs/>
              </w:rPr>
              <w:t>ń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ie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798" w:hRule="exact"/>
        </w:trPr>
        <w:tc>
          <w:tcPr>
            <w:tcW w:w="633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77" w:lineRule="auto"/>
              <w:ind w:left="177" w:right="1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ę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ę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ia</w:t>
            </w:r>
            <w:r>
              <w:rPr>
                <w:rFonts w:ascii="Arial" w:hAnsi="Arial" w:cs="Arial" w:eastAsia="Arial"/>
                <w:sz w:val="16"/>
                <w:szCs w:val="16"/>
                <w:spacing w:val="3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ne</w:t>
            </w:r>
            <w:r>
              <w:rPr>
                <w:rFonts w:ascii="Arial" w:hAnsi="Arial" w:cs="Arial" w:eastAsia="Arial"/>
                <w:sz w:val="16"/>
                <w:szCs w:val="16"/>
                <w:spacing w:val="2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by</w:t>
            </w:r>
            <w:r>
              <w:rPr>
                <w:rFonts w:ascii="Arial" w:hAnsi="Arial" w:cs="Arial" w:eastAsia="Arial"/>
                <w:sz w:val="16"/>
                <w:szCs w:val="16"/>
                <w:spacing w:val="1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rto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2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rtu,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3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ł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lu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ryz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ji</w:t>
            </w:r>
            <w:r>
              <w:rPr>
                <w:rFonts w:ascii="Arial" w:hAnsi="Arial" w:cs="Arial" w:eastAsia="Arial"/>
                <w:sz w:val="16"/>
                <w:szCs w:val="16"/>
                <w:spacing w:val="3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ój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raz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4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rtu,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pr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3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ą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2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ów</w:t>
            </w:r>
            <w:r>
              <w:rPr>
                <w:rFonts w:ascii="Arial" w:hAnsi="Arial" w:cs="Arial" w:eastAsia="Arial"/>
                <w:sz w:val="16"/>
                <w:szCs w:val="16"/>
                <w:spacing w:val="3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ą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3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2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ub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ę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rod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4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ó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ł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ż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2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ów</w:t>
            </w:r>
            <w:r>
              <w:rPr>
                <w:rFonts w:ascii="Arial" w:hAnsi="Arial" w:cs="Arial" w:eastAsia="Arial"/>
                <w:sz w:val="16"/>
                <w:szCs w:val="16"/>
                <w:spacing w:val="2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rto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3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7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</w:rPr>
              <w:t>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7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0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</w:rPr>
              <w:t>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7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70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09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09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09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682" w:hRule="exact"/>
        </w:trPr>
        <w:tc>
          <w:tcPr>
            <w:tcW w:w="633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9D9D9"/>
          </w:tcPr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152"/>
              <w:jc w:val="right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w w:val="103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7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7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</w:rPr>
              <w:t>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7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70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</w:rPr>
              <w:t>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7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7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70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09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09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09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type w:val="continuous"/>
          <w:pgSz w:w="16840" w:h="11920" w:orient="landscape"/>
          <w:pgMar w:top="1080" w:bottom="280" w:left="800" w:right="960"/>
        </w:sectPr>
      </w:pPr>
      <w:rPr/>
    </w:p>
    <w:p>
      <w:pPr>
        <w:spacing w:before="79" w:after="0" w:line="147" w:lineRule="exact"/>
        <w:ind w:left="555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pict>
          <v:group style="position:absolute;margin-left:52.32pt;margin-top:12.266946pt;width:755.4pt;height:.1pt;mso-position-horizontal-relative:page;mso-position-vertical-relative:paragraph;z-index:-488" coordorigin="1046,245" coordsize="15108,2">
            <v:shape style="position:absolute;left:1046;top:245;width:15108;height:2" coordorigin="1046,245" coordsize="15108,0" path="m1046,245l16154,245e" filled="f" stroked="t" strokeweight=".7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ł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ą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13"/>
          <w:szCs w:val="13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13"/>
          <w:szCs w:val="13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K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Ł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.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4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2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.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.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.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2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0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2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5</w:t>
      </w:r>
      <w:r>
        <w:rPr>
          <w:rFonts w:ascii="Arial" w:hAnsi="Arial" w:cs="Arial" w:eastAsia="Arial"/>
          <w:sz w:val="13"/>
          <w:szCs w:val="13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0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8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.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0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.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2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0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2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5</w:t>
      </w:r>
      <w:r>
        <w:rPr>
          <w:rFonts w:ascii="Arial" w:hAnsi="Arial" w:cs="Arial" w:eastAsia="Arial"/>
          <w:sz w:val="13"/>
          <w:szCs w:val="13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1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0"/>
          <w:w w:val="101"/>
          <w:b/>
          <w:bCs/>
        </w:rPr>
        <w:t>.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147" w:lineRule="exact"/>
        <w:ind w:left="555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pict>
          <v:group style="position:absolute;margin-left:52.32pt;margin-top:13.616912pt;width:755.4pt;height:.1pt;mso-position-horizontal-relative:page;mso-position-vertical-relative:paragraph;z-index:-487" coordorigin="1046,272" coordsize="15108,2">
            <v:shape style="position:absolute;left:1046;top:272;width:15108;height:2" coordorigin="1046,272" coordsize="15108,0" path="m1046,272l16154,272e" filled="f" stroked="t" strokeweight=".70001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-2"/>
          <w:w w:val="100"/>
          <w:b/>
          <w:bCs/>
        </w:rPr>
        <w:t>W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ÓJ</w:t>
      </w:r>
      <w:r>
        <w:rPr>
          <w:rFonts w:ascii="Arial" w:hAnsi="Arial" w:cs="Arial" w:eastAsia="Arial"/>
          <w:sz w:val="13"/>
          <w:szCs w:val="13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S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0"/>
          <w:w w:val="101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3"/>
          <w:w w:val="101"/>
          <w:b/>
          <w:bCs/>
        </w:rPr>
        <w:t>T</w:t>
      </w:r>
      <w:r>
        <w:rPr>
          <w:rFonts w:ascii="Arial" w:hAnsi="Arial" w:cs="Arial" w:eastAsia="Arial"/>
          <w:sz w:val="13"/>
          <w:szCs w:val="13"/>
          <w:spacing w:val="0"/>
          <w:w w:val="101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5" w:after="0" w:line="240" w:lineRule="auto"/>
        <w:ind w:left="555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ę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ę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k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b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we</w:t>
      </w:r>
      <w:r>
        <w:rPr>
          <w:rFonts w:ascii="Arial" w:hAnsi="Arial" w:cs="Arial" w:eastAsia="Arial"/>
          <w:sz w:val="13"/>
          <w:szCs w:val="13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k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13"/>
          <w:szCs w:val="13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ł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y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j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ó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j</w:t>
      </w:r>
      <w:r>
        <w:rPr>
          <w:rFonts w:ascii="Arial" w:hAnsi="Arial" w:cs="Arial" w:eastAsia="Arial"/>
          <w:sz w:val="13"/>
          <w:szCs w:val="13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1"/>
          <w:b/>
          <w:bCs/>
        </w:rPr>
        <w:t>(</w:t>
      </w:r>
      <w:r>
        <w:rPr>
          <w:rFonts w:ascii="Arial" w:hAnsi="Arial" w:cs="Arial" w:eastAsia="Arial"/>
          <w:sz w:val="13"/>
          <w:szCs w:val="13"/>
          <w:spacing w:val="-1"/>
          <w:w w:val="101"/>
          <w:b/>
          <w:bCs/>
        </w:rPr>
        <w:t>.</w:t>
      </w:r>
      <w:r>
        <w:rPr>
          <w:rFonts w:ascii="Arial" w:hAnsi="Arial" w:cs="Arial" w:eastAsia="Arial"/>
          <w:sz w:val="13"/>
          <w:szCs w:val="13"/>
          <w:spacing w:val="-1"/>
          <w:w w:val="101"/>
          <w:b/>
          <w:bCs/>
        </w:rPr>
        <w:t>.</w:t>
      </w:r>
      <w:r>
        <w:rPr>
          <w:rFonts w:ascii="Arial" w:hAnsi="Arial" w:cs="Arial" w:eastAsia="Arial"/>
          <w:sz w:val="13"/>
          <w:szCs w:val="13"/>
          <w:spacing w:val="-1"/>
          <w:w w:val="101"/>
          <w:b/>
          <w:bCs/>
        </w:rPr>
        <w:t>.</w:t>
      </w:r>
      <w:r>
        <w:rPr>
          <w:rFonts w:ascii="Arial" w:hAnsi="Arial" w:cs="Arial" w:eastAsia="Arial"/>
          <w:sz w:val="13"/>
          <w:szCs w:val="13"/>
          <w:spacing w:val="0"/>
          <w:w w:val="101"/>
          <w:b/>
          <w:bCs/>
        </w:rPr>
        <w:t>)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.799999" w:type="dxa"/>
      </w:tblPr>
      <w:tblGrid/>
      <w:tr>
        <w:trPr>
          <w:trHeight w:val="398" w:hRule="exact"/>
        </w:trPr>
        <w:tc>
          <w:tcPr>
            <w:tcW w:w="15518" w:type="dxa"/>
            <w:gridSpan w:val="6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D9D9D9"/>
          </w:tcPr>
          <w:p>
            <w:pPr>
              <w:spacing w:before="18" w:after="0" w:line="240" w:lineRule="auto"/>
              <w:ind w:right="133"/>
              <w:jc w:val="right"/>
              <w:tabs>
                <w:tab w:pos="940" w:val="left"/>
              </w:tabs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</w:rPr>
              <w:t>ta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right="133"/>
              <w:jc w:val="right"/>
              <w:tabs>
                <w:tab w:pos="500" w:val="left"/>
                <w:tab w:pos="5840" w:val="left"/>
                <w:tab w:pos="8840" w:val="left"/>
                <w:tab w:pos="13640" w:val="left"/>
                <w:tab w:pos="14720" w:val="left"/>
              </w:tabs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0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-1"/>
                <w:w w:val="100"/>
              </w:rPr>
              <w:t>.</w:t>
            </w:r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0"/>
                <w:w w:val="100"/>
              </w:rPr>
              <w:t>p.</w:t>
              <w:tab/>
            </w:r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organi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ji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Adres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ad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nia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>nio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>ana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3"/>
                <w:w w:val="100"/>
                <w:position w:val="2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  <w:position w:val="2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  <w:position w:val="2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  <w:position w:val="2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797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1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9" w:after="0" w:line="270" w:lineRule="auto"/>
              <w:ind w:left="160" w:right="-1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ię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ię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reali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ane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KS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iałania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elu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ular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oju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oraz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hnianie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(pił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nej)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iąganie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pr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ez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oraz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ąc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rajo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bą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1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ź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ięd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narod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pół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1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3"/>
                <w:szCs w:val="13"/>
                <w:spacing w:val="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485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6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2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3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6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6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erenu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iny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upra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iają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aja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3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485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6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3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3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6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6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Popular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oraz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hnianie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pił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3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8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485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6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4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3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6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71" w:after="0" w:line="240" w:lineRule="auto"/>
              <w:ind w:left="160" w:right="-45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oraz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iał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gr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ind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idualn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dru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oraz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oraz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ligi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ę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  <w:p>
            <w:pPr>
              <w:spacing w:before="19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eni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oło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ego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3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62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5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oraz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iał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gr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obiet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eni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oło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ego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5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62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6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erenu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iny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upra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iają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ę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5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463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4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7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4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„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”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4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43-516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EG,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adion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30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9" w:after="0" w:line="270" w:lineRule="auto"/>
              <w:ind w:left="160" w:right="125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Popular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oraz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hnianie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LKS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abr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egu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re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enior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pił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6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62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8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oraz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iał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gr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dru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ligi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obiet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5" w:after="0" w:line="240" w:lineRule="auto"/>
              <w:ind w:left="26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531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7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9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7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„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m”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7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43-518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GO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apieni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51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Kr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ury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f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ś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ród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doro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organi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oleń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  <w:p>
            <w:pPr>
              <w:spacing w:before="19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iał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gr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pił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823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10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71" w:after="0" w:line="270" w:lineRule="auto"/>
              <w:ind w:left="160" w:right="38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ię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ię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reali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ane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judo,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iałania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elu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ular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oraz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hnianie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iąganie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KS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udo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ho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ied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rajo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ięd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narod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pół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oraz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por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6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50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88" w:after="0" w:line="240" w:lineRule="auto"/>
              <w:ind w:left="105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11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86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88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88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iał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gr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juniorek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86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88" w:after="0" w:line="240" w:lineRule="auto"/>
              <w:ind w:left="26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</w:tbl>
    <w:sectPr>
      <w:pgSz w:w="16840" w:h="11920" w:orient="landscape"/>
      <w:pgMar w:top="1060" w:bottom="280" w:left="52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38"/>
    <w:family w:val="roman"/>
    <w:pitch w:val="variable"/>
  </w:font>
  <w:font w:name="Arial">
    <w:altName w:val="Arial"/>
    <w:charset w:val="238"/>
    <w:family w:val="swiss"/>
    <w:pitch w:val="variable"/>
  </w:font>
  <w:font w:name="Arial Narrow">
    <w:altName w:val="Arial Narrow"/>
    <w:charset w:val="238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mblazewicz</dc:creator>
  <dcterms:created xsi:type="dcterms:W3CDTF">2025-01-14T14:28:03Z</dcterms:created>
  <dcterms:modified xsi:type="dcterms:W3CDTF">2025-01-14T14:28:03Z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LastSaved">
    <vt:filetime>2025-01-14T00:00:00Z</vt:filetime>
  </property>
</Properties>
</file>