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4" w:after="0" w:line="240" w:lineRule="auto"/>
        <w:ind w:right="121"/>
        <w:jc w:val="righ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ł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ą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23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ą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2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7</w:t>
      </w:r>
      <w:r>
        <w:rPr>
          <w:rFonts w:ascii="Arial" w:hAnsi="Arial" w:cs="Arial" w:eastAsia="Arial"/>
          <w:sz w:val="16"/>
          <w:szCs w:val="16"/>
          <w:spacing w:val="0"/>
          <w:w w:val="103"/>
        </w:rPr>
        <w:t>/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2</w:t>
      </w:r>
      <w:r>
        <w:rPr>
          <w:rFonts w:ascii="Arial" w:hAnsi="Arial" w:cs="Arial" w:eastAsia="Arial"/>
          <w:sz w:val="16"/>
          <w:szCs w:val="16"/>
          <w:spacing w:val="0"/>
          <w:w w:val="103"/>
        </w:rPr>
        <w:t>5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20" w:after="0" w:line="269" w:lineRule="auto"/>
        <w:ind w:left="13049" w:right="121" w:firstLine="-446"/>
        <w:jc w:val="righ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tr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24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3"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3"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h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o</w:t>
      </w:r>
      <w:r>
        <w:rPr>
          <w:rFonts w:ascii="Arial" w:hAnsi="Arial" w:cs="Arial" w:eastAsia="Arial"/>
          <w:sz w:val="16"/>
          <w:szCs w:val="16"/>
          <w:spacing w:val="-2"/>
          <w:w w:val="103"/>
        </w:rPr>
        <w:t>w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3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3"/>
        </w:rPr>
        <w:t>-D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e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3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3"/>
        </w:rPr>
        <w:t>c</w:t>
      </w:r>
      <w:r>
        <w:rPr>
          <w:rFonts w:ascii="Arial" w:hAnsi="Arial" w:cs="Arial" w:eastAsia="Arial"/>
          <w:sz w:val="16"/>
          <w:szCs w:val="16"/>
          <w:spacing w:val="0"/>
          <w:w w:val="103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1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c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z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1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0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2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5</w:t>
      </w:r>
      <w:r>
        <w:rPr>
          <w:rFonts w:ascii="Arial" w:hAnsi="Arial" w:cs="Arial" w:eastAsia="Arial"/>
          <w:sz w:val="16"/>
          <w:szCs w:val="16"/>
          <w:spacing w:val="1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3"/>
        </w:rPr>
        <w:t>r.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40" w:lineRule="auto"/>
        <w:ind w:left="6814" w:right="6789"/>
        <w:jc w:val="center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ŁOSZE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5220" w:right="5198"/>
        <w:jc w:val="center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Y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Ó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TW</w:t>
      </w:r>
      <w:r>
        <w:rPr>
          <w:rFonts w:ascii="Arial" w:hAnsi="Arial" w:cs="Arial" w:eastAsia="Arial"/>
          <w:sz w:val="21"/>
          <w:szCs w:val="21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SU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22" w:after="0" w:line="240" w:lineRule="auto"/>
        <w:ind w:left="1809" w:right="1795"/>
        <w:jc w:val="center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WS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1"/>
          <w:szCs w:val="21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LIZ</w:t>
      </w:r>
      <w:r>
        <w:rPr>
          <w:rFonts w:ascii="Arial" w:hAnsi="Arial" w:cs="Arial" w:eastAsia="Arial"/>
          <w:sz w:val="21"/>
          <w:szCs w:val="21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JI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21"/>
          <w:szCs w:val="21"/>
          <w:spacing w:val="-5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Ń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LIC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Y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2025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21"/>
          <w:szCs w:val="21"/>
          <w:spacing w:val="4"/>
          <w:w w:val="100"/>
          <w:b/>
          <w:bCs/>
        </w:rPr>
        <w:t>M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-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ZIE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ZICE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4046" w:right="4026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trz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-D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j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ż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ł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tr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ę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ty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rty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rt</w:t>
      </w:r>
    </w:p>
    <w:p>
      <w:pPr>
        <w:spacing w:before="14" w:after="0" w:line="240" w:lineRule="auto"/>
        <w:ind w:left="3691" w:right="3674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j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ń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2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0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-D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5071" w:right="5050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1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rt,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ą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ę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j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ą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:</w:t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.599997" w:type="dxa"/>
      </w:tblPr>
      <w:tblGrid/>
      <w:tr>
        <w:trPr>
          <w:trHeight w:val="437" w:hRule="exact"/>
        </w:trPr>
        <w:tc>
          <w:tcPr>
            <w:tcW w:w="6337" w:type="dxa"/>
            <w:vMerge w:val="restart"/>
            <w:tcBorders>
              <w:top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1F1F1"/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4" w:right="-2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Pr/>
            <w:r>
              <w:rPr>
                <w:rFonts w:ascii="Arial Narrow" w:hAnsi="Arial Narrow" w:cs="Arial Narrow" w:eastAsia="Arial Narrow"/>
                <w:sz w:val="18"/>
                <w:szCs w:val="18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ES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4282" w:type="dxa"/>
            <w:gridSpan w:val="4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5976" w:space="0" w:color="000000"/>
            </w:tcBorders>
            <w:shd w:val="clear" w:color="auto" w:fill="F1F1F1"/>
          </w:tcPr>
          <w:p>
            <w:pPr>
              <w:spacing w:before="96" w:after="0" w:line="240" w:lineRule="auto"/>
              <w:ind w:left="1605" w:right="1582"/>
              <w:jc w:val="center"/>
              <w:rPr>
                <w:rFonts w:ascii="Arial Narrow" w:hAnsi="Arial Narrow" w:cs="Arial Narrow" w:eastAsia="Arial Narrow"/>
                <w:sz w:val="18"/>
                <w:szCs w:val="18"/>
              </w:rPr>
            </w:pPr>
            <w:rPr/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OŚĆ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1"/>
                <w:w w:val="100"/>
                <w:b/>
                <w:bCs/>
              </w:rPr>
              <w:t>F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4227" w:type="dxa"/>
            <w:gridSpan w:val="3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  <w:shd w:val="clear" w:color="auto" w:fill="D9D9D9"/>
          </w:tcPr>
          <w:p>
            <w:pPr>
              <w:spacing w:before="96" w:after="0" w:line="240" w:lineRule="auto"/>
              <w:ind w:left="681" w:right="-20"/>
              <w:jc w:val="left"/>
              <w:rPr>
                <w:rFonts w:ascii="Arial Narrow" w:hAnsi="Arial Narrow" w:cs="Arial Narrow" w:eastAsia="Arial Narrow"/>
                <w:sz w:val="18"/>
                <w:szCs w:val="18"/>
              </w:rPr>
            </w:pPr>
            <w:rPr/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WYSO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OŚĆ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Ś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ÓW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1"/>
                <w:w w:val="100"/>
                <w:b/>
                <w:bCs/>
              </w:rPr>
              <w:t>F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SOWY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-1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8"/>
                <w:szCs w:val="18"/>
                <w:spacing w:val="0"/>
                <w:w w:val="100"/>
              </w:rPr>
            </w:r>
          </w:p>
        </w:tc>
      </w:tr>
      <w:tr>
        <w:trPr>
          <w:trHeight w:val="1709" w:hRule="exact"/>
        </w:trPr>
        <w:tc>
          <w:tcPr>
            <w:tcW w:w="6337" w:type="dxa"/>
            <w:vMerge/>
            <w:tcBorders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1F1F1"/>
          </w:tcPr>
          <w:p>
            <w:pPr/>
            <w:rPr/>
          </w:p>
        </w:tc>
        <w:tc>
          <w:tcPr>
            <w:tcW w:w="107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1F1F1"/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32" w:right="-2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ł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ż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h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  <w:shd w:val="clear" w:color="auto" w:fill="F1F1F1"/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7" w:right="-20"/>
              <w:jc w:val="left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w w:val="103"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p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trz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2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h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  <w:shd w:val="clear" w:color="auto" w:fill="F1F1F1"/>
          </w:tcPr>
          <w:p>
            <w:pPr>
              <w:spacing w:before="6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69" w:lineRule="auto"/>
              <w:ind w:left="129" w:right="102" w:firstLine="2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3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ą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ją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  <w:b/>
                <w:bCs/>
              </w:rPr>
              <w:t>(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ś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  <w:b/>
                <w:bCs/>
              </w:rPr>
              <w:t>ć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ń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ę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87" w:right="61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8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li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ji)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0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  <w:shd w:val="clear" w:color="auto" w:fill="F1F1F1"/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69" w:lineRule="auto"/>
              <w:ind w:left="64" w:right="39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p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rz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j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t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j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" w:after="0" w:line="273" w:lineRule="auto"/>
              <w:ind w:left="105" w:right="75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(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ś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ć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ń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p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rz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j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ę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t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h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l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j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)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09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  <w:shd w:val="clear" w:color="auto" w:fill="D9D9D9"/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54" w:right="124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b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p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h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3" w:after="0" w:line="272" w:lineRule="auto"/>
              <w:ind w:left="168" w:right="138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p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rz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2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h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g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m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w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0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2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k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u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45" w:right="119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f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w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5" w:after="0" w:line="240" w:lineRule="auto"/>
              <w:ind w:left="486" w:right="457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ń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25" w:after="0" w:line="240" w:lineRule="auto"/>
              <w:ind w:left="127" w:right="10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2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k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09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shd w:val="clear" w:color="auto" w:fill="D9D9D9"/>
          </w:tcPr>
          <w:p>
            <w:pPr>
              <w:spacing w:before="1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72" w:lineRule="auto"/>
              <w:ind w:left="98" w:right="70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ą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2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u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mę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ś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</w:rPr>
              <w:t>ó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w,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j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k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w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k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w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ł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g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j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312" w:right="282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k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k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</w:rPr>
              <w:t>u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rs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09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  <w:shd w:val="clear" w:color="auto" w:fill="D9D9D9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69" w:lineRule="auto"/>
              <w:ind w:left="61" w:right="37" w:firstLine="1"/>
              <w:jc w:val="center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3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f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ie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  <w:b/>
                <w:bCs/>
              </w:rPr>
              <w:t>ń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-1"/>
                <w:w w:val="103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ie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94" w:hRule="exact"/>
        </w:trPr>
        <w:tc>
          <w:tcPr>
            <w:tcW w:w="633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98" w:after="0" w:line="240" w:lineRule="auto"/>
              <w:ind w:left="1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g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ia</w:t>
            </w:r>
            <w:r>
              <w:rPr>
                <w:rFonts w:ascii="Arial" w:hAnsi="Arial" w:cs="Arial" w:eastAsia="Arial"/>
                <w:sz w:val="16"/>
                <w:szCs w:val="16"/>
                <w:spacing w:val="1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hro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2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ą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2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raz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hro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2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2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3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rod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3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go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0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09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09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09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8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94" w:hRule="exact"/>
        </w:trPr>
        <w:tc>
          <w:tcPr>
            <w:tcW w:w="633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98" w:after="0" w:line="240" w:lineRule="auto"/>
              <w:ind w:left="1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rat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2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hro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2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ś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0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09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09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09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94" w:hRule="exact"/>
        </w:trPr>
        <w:tc>
          <w:tcPr>
            <w:tcW w:w="633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98" w:after="0" w:line="240" w:lineRule="auto"/>
              <w:ind w:left="1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hro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2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dro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ia</w:t>
            </w:r>
            <w:r>
              <w:rPr>
                <w:rFonts w:ascii="Arial" w:hAnsi="Arial" w:cs="Arial" w:eastAsia="Arial"/>
                <w:sz w:val="16"/>
                <w:szCs w:val="16"/>
                <w:spacing w:val="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-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ł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2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1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ób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ł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pr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3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0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09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09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09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94" w:hRule="exact"/>
        </w:trPr>
        <w:tc>
          <w:tcPr>
            <w:tcW w:w="6337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98" w:after="0" w:line="240" w:lineRule="auto"/>
              <w:ind w:left="1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tur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tu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hro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20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ó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b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</w:t>
            </w:r>
            <w:r>
              <w:rPr>
                <w:rFonts w:ascii="Arial" w:hAnsi="Arial" w:cs="Arial" w:eastAsia="Arial"/>
                <w:sz w:val="16"/>
                <w:szCs w:val="16"/>
                <w:spacing w:val="1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tury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28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rod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3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go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1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0" w:type="dxa"/>
            <w:tcBorders>
              <w:top w:val="single" w:sz="6.5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0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09" w:type="dxa"/>
            <w:tcBorders>
              <w:top w:val="single" w:sz="6.5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09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09" w:type="dxa"/>
            <w:tcBorders>
              <w:top w:val="single" w:sz="6.5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94" w:hRule="exact"/>
        </w:trPr>
        <w:tc>
          <w:tcPr>
            <w:tcW w:w="6337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98" w:after="0" w:line="240" w:lineRule="auto"/>
              <w:ind w:left="1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ie</w:t>
            </w:r>
            <w:r>
              <w:rPr>
                <w:rFonts w:ascii="Arial" w:hAnsi="Arial" w:cs="Arial" w:eastAsia="Arial"/>
                <w:sz w:val="16"/>
                <w:szCs w:val="16"/>
                <w:spacing w:val="2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h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41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u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l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tury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f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3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3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0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</w:rPr>
              <w:t>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1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0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</w:rPr>
              <w:t>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0" w:type="dxa"/>
            <w:tcBorders>
              <w:top w:val="single" w:sz="6.56" w:space="0" w:color="000000"/>
              <w:bottom w:val="single" w:sz="6.5597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20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0" w:type="dxa"/>
            <w:tcBorders>
              <w:top w:val="single" w:sz="6.56" w:space="0" w:color="000000"/>
              <w:bottom w:val="single" w:sz="6.5597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09" w:type="dxa"/>
            <w:tcBorders>
              <w:top w:val="single" w:sz="6.56" w:space="0" w:color="000000"/>
              <w:bottom w:val="single" w:sz="6.5597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09" w:type="dxa"/>
            <w:tcBorders>
              <w:top w:val="single" w:sz="6.56" w:space="0" w:color="000000"/>
              <w:bottom w:val="single" w:sz="6.5597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09" w:type="dxa"/>
            <w:tcBorders>
              <w:top w:val="single" w:sz="6.56" w:space="0" w:color="000000"/>
              <w:bottom w:val="single" w:sz="6.5597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94" w:hRule="exact"/>
        </w:trPr>
        <w:tc>
          <w:tcPr>
            <w:tcW w:w="6337" w:type="dxa"/>
            <w:tcBorders>
              <w:top w:val="single" w:sz="6.5597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98" w:after="0" w:line="240" w:lineRule="auto"/>
              <w:ind w:left="17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tur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2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ra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j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t</w:t>
            </w:r>
            <w:r>
              <w:rPr>
                <w:rFonts w:ascii="Arial" w:hAnsi="Arial" w:cs="Arial" w:eastAsia="Arial"/>
                <w:sz w:val="16"/>
                <w:szCs w:val="16"/>
                <w:spacing w:val="3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35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or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a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13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w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p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n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k</w:t>
            </w:r>
            <w:r>
              <w:rPr>
                <w:rFonts w:ascii="Arial" w:hAnsi="Arial" w:cs="Arial" w:eastAsia="Arial"/>
                <w:sz w:val="16"/>
                <w:szCs w:val="16"/>
                <w:spacing w:val="2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0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c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14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m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ł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o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d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3"/>
                <w:b/>
                <w:bCs/>
              </w:rPr>
              <w:t>z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i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e</w:t>
            </w:r>
            <w:r>
              <w:rPr>
                <w:rFonts w:ascii="Arial" w:hAnsi="Arial" w:cs="Arial" w:eastAsia="Arial"/>
                <w:sz w:val="16"/>
                <w:szCs w:val="16"/>
                <w:spacing w:val="1"/>
                <w:w w:val="103"/>
                <w:b/>
                <w:bCs/>
              </w:rPr>
              <w:t>ż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y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0" w:type="dxa"/>
            <w:tcBorders>
              <w:top w:val="single" w:sz="6.5597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1" w:type="dxa"/>
            <w:tcBorders>
              <w:top w:val="single" w:sz="6.55976" w:space="0" w:color="000000"/>
              <w:bottom w:val="single" w:sz="6.56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0" w:type="dxa"/>
            <w:tcBorders>
              <w:top w:val="single" w:sz="6.55976" w:space="0" w:color="000000"/>
              <w:bottom w:val="single" w:sz="6.56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0" w:type="dxa"/>
            <w:tcBorders>
              <w:top w:val="single" w:sz="6.55976" w:space="0" w:color="000000"/>
              <w:bottom w:val="single" w:sz="6.56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09" w:type="dxa"/>
            <w:tcBorders>
              <w:top w:val="single" w:sz="6.55976" w:space="0" w:color="000000"/>
              <w:bottom w:val="single" w:sz="6.56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09" w:type="dxa"/>
            <w:tcBorders>
              <w:top w:val="single" w:sz="6.5597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09" w:type="dxa"/>
            <w:tcBorders>
              <w:top w:val="single" w:sz="6.55976" w:space="0" w:color="000000"/>
              <w:bottom w:val="single" w:sz="6.56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9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682" w:hRule="exact"/>
        </w:trPr>
        <w:tc>
          <w:tcPr>
            <w:tcW w:w="6337" w:type="dxa"/>
            <w:tcBorders>
              <w:top w:val="single" w:sz="6.5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  <w:shd w:val="clear" w:color="auto" w:fill="D9D9D9"/>
          </w:tcPr>
          <w:p>
            <w:pPr>
              <w:spacing w:before="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152"/>
              <w:jc w:val="right"/>
              <w:rPr>
                <w:rFonts w:ascii="Arial Narrow" w:hAnsi="Arial Narrow" w:cs="Arial Narrow" w:eastAsia="Arial Narrow"/>
                <w:sz w:val="16"/>
                <w:szCs w:val="16"/>
              </w:rPr>
            </w:pPr>
            <w:rPr/>
            <w:r>
              <w:rPr>
                <w:rFonts w:ascii="Arial Narrow" w:hAnsi="Arial Narrow" w:cs="Arial Narrow" w:eastAsia="Arial Narrow"/>
                <w:sz w:val="16"/>
                <w:szCs w:val="16"/>
                <w:w w:val="103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1"/>
                <w:w w:val="103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3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0" w:type="dxa"/>
            <w:tcBorders>
              <w:top w:val="single" w:sz="6.5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7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</w:rPr>
              <w:t>42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1" w:type="dxa"/>
            <w:tcBorders>
              <w:top w:val="single" w:sz="6.56" w:space="0" w:color="000000"/>
              <w:bottom w:val="single" w:sz="6.56024" w:space="0" w:color="000000"/>
              <w:left w:val="single" w:sz="6.56" w:space="0" w:color="000000"/>
              <w:right w:val="single" w:sz="6.56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70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</w:rPr>
              <w:t>42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0" w:type="dxa"/>
            <w:tcBorders>
              <w:top w:val="single" w:sz="6.56" w:space="0" w:color="000000"/>
              <w:bottom w:val="single" w:sz="6.56024" w:space="0" w:color="000000"/>
              <w:left w:val="single" w:sz="6.56" w:space="0" w:color="000000"/>
              <w:right w:val="single" w:sz="6.56024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7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38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70" w:type="dxa"/>
            <w:tcBorders>
              <w:top w:val="single" w:sz="6.56" w:space="0" w:color="000000"/>
              <w:bottom w:val="single" w:sz="6.56024" w:space="0" w:color="000000"/>
              <w:left w:val="single" w:sz="6.56024" w:space="0" w:color="000000"/>
              <w:right w:val="single" w:sz="6.55976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right="14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</w:rPr>
              <w:t>4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09" w:type="dxa"/>
            <w:tcBorders>
              <w:top w:val="single" w:sz="6.56" w:space="0" w:color="000000"/>
              <w:bottom w:val="single" w:sz="6.56024" w:space="0" w:color="000000"/>
              <w:left w:val="single" w:sz="6.55976" w:space="0" w:color="000000"/>
              <w:right w:val="single" w:sz="6.56024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09" w:type="dxa"/>
            <w:tcBorders>
              <w:top w:val="single" w:sz="6.56" w:space="0" w:color="000000"/>
              <w:bottom w:val="single" w:sz="6.56024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7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09" w:type="dxa"/>
            <w:tcBorders>
              <w:top w:val="single" w:sz="6.56" w:space="0" w:color="000000"/>
              <w:bottom w:val="single" w:sz="6.56024" w:space="0" w:color="000000"/>
              <w:left w:val="single" w:sz="6.56024" w:space="0" w:color="000000"/>
              <w:right w:val="single" w:sz="6.56024" w:space="0" w:color="000000"/>
            </w:tcBorders>
          </w:tcPr>
          <w:p>
            <w:pPr>
              <w:spacing w:before="5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  <w:b/>
                <w:bCs/>
              </w:rPr>
              <w:t>6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6"/>
                <w:szCs w:val="16"/>
                <w:spacing w:val="-1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3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6840" w:h="11920" w:orient="landscape"/>
          <w:pgMar w:top="1080" w:bottom="280" w:left="800" w:right="960"/>
        </w:sectPr>
      </w:pPr>
      <w:rPr/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147" w:lineRule="exact"/>
        <w:ind w:left="555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pict>
          <v:group style="position:absolute;margin-left:52.32pt;margin-top:13.616912pt;width:755.4pt;height:.1pt;mso-position-horizontal-relative:page;mso-position-vertical-relative:paragraph;z-index:-1427" coordorigin="1046,272" coordsize="15108,2">
            <v:shape style="position:absolute;left:1046;top:272;width:15108;height:2" coordorigin="1046,272" coordsize="15108,0" path="m1046,272l16154,272e" filled="f" stroked="t" strokeweight=".70001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3"/>
          <w:szCs w:val="13"/>
          <w:spacing w:val="-2"/>
          <w:w w:val="100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Ń</w:t>
      </w:r>
      <w:r>
        <w:rPr>
          <w:rFonts w:ascii="Arial" w:hAnsi="Arial" w:cs="Arial" w:eastAsia="Arial"/>
          <w:sz w:val="13"/>
          <w:szCs w:val="13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B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L</w:t>
      </w:r>
      <w:r>
        <w:rPr>
          <w:rFonts w:ascii="Arial" w:hAnsi="Arial" w:cs="Arial" w:eastAsia="Arial"/>
          <w:sz w:val="13"/>
          <w:szCs w:val="13"/>
          <w:spacing w:val="-3"/>
          <w:w w:val="101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-2"/>
          <w:w w:val="101"/>
          <w:b/>
          <w:bCs/>
        </w:rPr>
        <w:t>Y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1"/>
          <w:b/>
          <w:bCs/>
        </w:rPr>
        <w:t>H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5" w:after="0" w:line="240" w:lineRule="auto"/>
        <w:ind w:left="555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ą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3"/>
          <w:szCs w:val="13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wa</w:t>
      </w:r>
      <w:r>
        <w:rPr>
          <w:rFonts w:ascii="Arial" w:hAnsi="Arial" w:cs="Arial" w:eastAsia="Arial"/>
          <w:sz w:val="13"/>
          <w:szCs w:val="13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-1"/>
          <w:w w:val="101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1"/>
          <w:w w:val="101"/>
          <w:b/>
          <w:bCs/>
        </w:rPr>
        <w:t>y</w:t>
      </w:r>
      <w:r>
        <w:rPr>
          <w:rFonts w:ascii="Arial" w:hAnsi="Arial" w:cs="Arial" w:eastAsia="Arial"/>
          <w:sz w:val="13"/>
          <w:szCs w:val="13"/>
          <w:spacing w:val="-1"/>
          <w:w w:val="101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-1"/>
          <w:w w:val="101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g</w:t>
      </w:r>
      <w:r>
        <w:rPr>
          <w:rFonts w:ascii="Arial" w:hAnsi="Arial" w:cs="Arial" w:eastAsia="Arial"/>
          <w:sz w:val="13"/>
          <w:szCs w:val="13"/>
          <w:spacing w:val="0"/>
          <w:w w:val="101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.799999" w:type="dxa"/>
      </w:tblPr>
      <w:tblGrid/>
      <w:tr>
        <w:trPr>
          <w:trHeight w:val="398" w:hRule="exact"/>
        </w:trPr>
        <w:tc>
          <w:tcPr>
            <w:tcW w:w="15518" w:type="dxa"/>
            <w:gridSpan w:val="6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D9D9D9"/>
          </w:tcPr>
          <w:p>
            <w:pPr>
              <w:spacing w:before="18" w:after="0" w:line="240" w:lineRule="auto"/>
              <w:ind w:right="133"/>
              <w:jc w:val="right"/>
              <w:tabs>
                <w:tab w:pos="940" w:val="left"/>
              </w:tabs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</w:rPr>
              <w:t>ta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right="133"/>
              <w:jc w:val="right"/>
              <w:tabs>
                <w:tab w:pos="500" w:val="left"/>
                <w:tab w:pos="5840" w:val="left"/>
                <w:tab w:pos="8840" w:val="left"/>
                <w:tab w:pos="13640" w:val="left"/>
                <w:tab w:pos="14720" w:val="left"/>
              </w:tabs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-1"/>
                <w:w w:val="100"/>
              </w:rPr>
              <w:t>.</w:t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  <w:t>p.</w:t>
              <w:tab/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organi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ji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Adres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ad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nia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nio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ana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3"/>
                <w:w w:val="100"/>
                <w:position w:val="2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559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Ptak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Sło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iego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34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70" w:lineRule="auto"/>
              <w:ind w:left="160" w:right="321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ś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ras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ąt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lan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drobn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go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en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olenia,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opie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nad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i;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Edu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ologi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4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NumType w:start="1"/>
          <w:pgMar w:header="1105" w:footer="0" w:top="1300" w:bottom="280" w:left="520" w:right="560"/>
          <w:headerReference w:type="default" r:id="rId5"/>
          <w:pgSz w:w="16840" w:h="11920" w:orient="landscape"/>
        </w:sectPr>
      </w:pPr>
      <w:rPr/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147" w:lineRule="exact"/>
        <w:ind w:left="555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pict>
          <v:group style="position:absolute;margin-left:52.32pt;margin-top:13.616912pt;width:755.4pt;height:.1pt;mso-position-horizontal-relative:page;mso-position-vertical-relative:paragraph;z-index:-1426" coordorigin="1046,272" coordsize="15108,2">
            <v:shape style="position:absolute;left:1046;top:272;width:15108;height:2" coordorigin="1046,272" coordsize="15108,0" path="m1046,272l16154,272e" filled="f" stroked="t" strokeweight=".70001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3"/>
          <w:szCs w:val="13"/>
          <w:spacing w:val="-2"/>
          <w:w w:val="100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Ń</w:t>
      </w:r>
      <w:r>
        <w:rPr>
          <w:rFonts w:ascii="Arial" w:hAnsi="Arial" w:cs="Arial" w:eastAsia="Arial"/>
          <w:sz w:val="13"/>
          <w:szCs w:val="13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B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L</w:t>
      </w:r>
      <w:r>
        <w:rPr>
          <w:rFonts w:ascii="Arial" w:hAnsi="Arial" w:cs="Arial" w:eastAsia="Arial"/>
          <w:sz w:val="13"/>
          <w:szCs w:val="13"/>
          <w:spacing w:val="-3"/>
          <w:w w:val="101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-2"/>
          <w:w w:val="101"/>
          <w:b/>
          <w:bCs/>
        </w:rPr>
        <w:t>Y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1"/>
          <w:b/>
          <w:bCs/>
        </w:rPr>
        <w:t>H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5" w:after="0" w:line="240" w:lineRule="auto"/>
        <w:ind w:left="555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wo</w:t>
      </w:r>
      <w:r>
        <w:rPr>
          <w:rFonts w:ascii="Arial" w:hAnsi="Arial" w:cs="Arial" w:eastAsia="Arial"/>
          <w:sz w:val="13"/>
          <w:szCs w:val="13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1"/>
          <w:b/>
          <w:bCs/>
        </w:rPr>
        <w:t>l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ś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1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.799999" w:type="dxa"/>
      </w:tblPr>
      <w:tblGrid/>
      <w:tr>
        <w:trPr>
          <w:trHeight w:val="398" w:hRule="exact"/>
        </w:trPr>
        <w:tc>
          <w:tcPr>
            <w:tcW w:w="15518" w:type="dxa"/>
            <w:gridSpan w:val="6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D9D9D9"/>
          </w:tcPr>
          <w:p>
            <w:pPr>
              <w:spacing w:before="18" w:after="0" w:line="240" w:lineRule="auto"/>
              <w:ind w:right="133"/>
              <w:jc w:val="right"/>
              <w:tabs>
                <w:tab w:pos="940" w:val="left"/>
              </w:tabs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</w:rPr>
              <w:t>ta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right="133"/>
              <w:jc w:val="right"/>
              <w:tabs>
                <w:tab w:pos="500" w:val="left"/>
                <w:tab w:pos="5840" w:val="left"/>
                <w:tab w:pos="8840" w:val="left"/>
                <w:tab w:pos="13640" w:val="left"/>
                <w:tab w:pos="14720" w:val="left"/>
              </w:tabs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-1"/>
                <w:w w:val="100"/>
              </w:rPr>
              <w:t>.</w:t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  <w:t>p.</w:t>
              <w:tab/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organi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ji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Adres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ad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nia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nio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ana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3"/>
                <w:w w:val="100"/>
                <w:position w:val="2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98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Rodzinn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gró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Dzi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1"/>
                <w:b/>
                <w:bCs/>
              </w:rPr>
              <w:t>"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eta"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Górni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dos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f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ibr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ora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AED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20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98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2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Ś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ąs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sk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40-057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KA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8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8" w:after="0" w:line="270" w:lineRule="auto"/>
              <w:ind w:left="160" w:right="75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Be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eń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ielania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pier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organi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pier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105" w:footer="0" w:top="1300" w:bottom="280" w:left="520" w:right="560"/>
          <w:pgSz w:w="16840" w:h="11920" w:orient="landscape"/>
        </w:sectPr>
      </w:pPr>
      <w:rPr/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147" w:lineRule="exact"/>
        <w:ind w:left="555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pict>
          <v:group style="position:absolute;margin-left:52.32pt;margin-top:13.616912pt;width:755.4pt;height:.1pt;mso-position-horizontal-relative:page;mso-position-vertical-relative:paragraph;z-index:-1425" coordorigin="1046,272" coordsize="15108,2">
            <v:shape style="position:absolute;left:1046;top:272;width:15108;height:2" coordorigin="1046,272" coordsize="15108,0" path="m1046,272l16154,272e" filled="f" stroked="t" strokeweight=".70001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3"/>
          <w:szCs w:val="13"/>
          <w:spacing w:val="-2"/>
          <w:w w:val="100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Ń</w:t>
      </w:r>
      <w:r>
        <w:rPr>
          <w:rFonts w:ascii="Arial" w:hAnsi="Arial" w:cs="Arial" w:eastAsia="Arial"/>
          <w:sz w:val="13"/>
          <w:szCs w:val="13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B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L</w:t>
      </w:r>
      <w:r>
        <w:rPr>
          <w:rFonts w:ascii="Arial" w:hAnsi="Arial" w:cs="Arial" w:eastAsia="Arial"/>
          <w:sz w:val="13"/>
          <w:szCs w:val="13"/>
          <w:spacing w:val="-3"/>
          <w:w w:val="101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-2"/>
          <w:w w:val="101"/>
          <w:b/>
          <w:bCs/>
        </w:rPr>
        <w:t>Y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1"/>
          <w:b/>
          <w:bCs/>
        </w:rPr>
        <w:t>H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5" w:after="0" w:line="240" w:lineRule="auto"/>
        <w:ind w:left="555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ł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ó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13"/>
          <w:szCs w:val="13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-1"/>
          <w:w w:val="101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-1"/>
          <w:w w:val="101"/>
          <w:b/>
          <w:bCs/>
        </w:rPr>
        <w:t>ł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s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-1"/>
          <w:w w:val="101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0"/>
          <w:w w:val="101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-1"/>
          <w:w w:val="101"/>
          <w:b/>
          <w:bCs/>
        </w:rPr>
        <w:t>y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1"/>
          <w:b/>
          <w:bCs/>
        </w:rPr>
        <w:t>h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.799999" w:type="dxa"/>
      </w:tblPr>
      <w:tblGrid/>
      <w:tr>
        <w:trPr>
          <w:trHeight w:val="398" w:hRule="exact"/>
        </w:trPr>
        <w:tc>
          <w:tcPr>
            <w:tcW w:w="15518" w:type="dxa"/>
            <w:gridSpan w:val="6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D9D9D9"/>
          </w:tcPr>
          <w:p>
            <w:pPr>
              <w:spacing w:before="18" w:after="0" w:line="240" w:lineRule="auto"/>
              <w:ind w:right="133"/>
              <w:jc w:val="right"/>
              <w:tabs>
                <w:tab w:pos="940" w:val="left"/>
              </w:tabs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</w:rPr>
              <w:t>ta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right="133"/>
              <w:jc w:val="right"/>
              <w:tabs>
                <w:tab w:pos="500" w:val="left"/>
                <w:tab w:pos="5840" w:val="left"/>
                <w:tab w:pos="8840" w:val="left"/>
                <w:tab w:pos="13640" w:val="left"/>
                <w:tab w:pos="14720" w:val="left"/>
              </w:tabs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-1"/>
                <w:w w:val="100"/>
              </w:rPr>
              <w:t>.</w:t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  <w:t>p.</w:t>
              <w:tab/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organi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ji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Adres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ad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nia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nio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ana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3"/>
                <w:w w:val="100"/>
                <w:position w:val="2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434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ecz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śc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ekt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Ps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43-211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ASEK,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27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bili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erapia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ś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rapeu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(o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oby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doro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łe)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559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2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ecz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śc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ekt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Ps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43-211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ASEK,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27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bili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erapia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Pia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19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(d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łod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)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4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7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7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559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3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tas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ck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Oś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atka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ń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Ps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43-200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Ś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.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igi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4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70" w:lineRule="auto"/>
              <w:ind w:left="160" w:right="133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iałalno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ś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ć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niepełno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pra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ują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niepełno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pra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h,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pro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erapii,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rehabili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oraz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iałania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egra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jne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4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7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4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ych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„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E”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raugu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11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70" w:lineRule="auto"/>
              <w:ind w:left="160" w:right="8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egra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połe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erapia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dla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niepełno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pra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eń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oraz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opie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un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1"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4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8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559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5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ych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„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E”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raugu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11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70" w:lineRule="auto"/>
              <w:ind w:left="160" w:right="83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alida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niepełno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pra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aję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pla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no-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oraz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rehabili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ję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ru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em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4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434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6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ecz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ś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mys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43-300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ELSKO-B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AŁA,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Pl.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Opa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ś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Bo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20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45" w:after="0" w:line="270" w:lineRule="auto"/>
              <w:ind w:left="160" w:right="454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niepełno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pra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ualnie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ania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połą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go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rehabili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: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"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iło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ś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ury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re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rea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ji"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559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7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ecz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ych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  <w:b/>
                <w:bCs/>
              </w:rPr>
              <w:t>"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JE"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Biał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"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YKL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E"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egra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jne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propoz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19" w:after="0" w:line="270" w:lineRule="auto"/>
              <w:ind w:left="160" w:right="-29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ania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olnego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pro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rehabili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połe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niepełno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pra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4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105" w:footer="0" w:top="1300" w:bottom="280" w:left="520" w:right="560"/>
          <w:pgSz w:w="16840" w:h="11920" w:orient="landscape"/>
        </w:sectPr>
      </w:pPr>
      <w:rPr/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147" w:lineRule="exact"/>
        <w:ind w:left="555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pict>
          <v:group style="position:absolute;margin-left:52.32pt;margin-top:13.616912pt;width:755.4pt;height:.1pt;mso-position-horizontal-relative:page;mso-position-vertical-relative:paragraph;z-index:-1424" coordorigin="1046,272" coordsize="15108,2">
            <v:shape style="position:absolute;left:1046;top:272;width:15108;height:2" coordorigin="1046,272" coordsize="15108,0" path="m1046,272l16154,272e" filled="f" stroked="t" strokeweight=".70001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3"/>
          <w:szCs w:val="13"/>
          <w:spacing w:val="-2"/>
          <w:w w:val="100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Ń</w:t>
      </w:r>
      <w:r>
        <w:rPr>
          <w:rFonts w:ascii="Arial" w:hAnsi="Arial" w:cs="Arial" w:eastAsia="Arial"/>
          <w:sz w:val="13"/>
          <w:szCs w:val="13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B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L</w:t>
      </w:r>
      <w:r>
        <w:rPr>
          <w:rFonts w:ascii="Arial" w:hAnsi="Arial" w:cs="Arial" w:eastAsia="Arial"/>
          <w:sz w:val="13"/>
          <w:szCs w:val="13"/>
          <w:spacing w:val="-3"/>
          <w:w w:val="101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-2"/>
          <w:w w:val="101"/>
          <w:b/>
          <w:bCs/>
        </w:rPr>
        <w:t>Y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1"/>
          <w:b/>
          <w:bCs/>
        </w:rPr>
        <w:t>H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5" w:after="0" w:line="240" w:lineRule="auto"/>
        <w:ind w:left="555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13"/>
          <w:szCs w:val="13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13"/>
          <w:szCs w:val="13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ó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b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3"/>
          <w:szCs w:val="13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wa</w:t>
      </w:r>
      <w:r>
        <w:rPr>
          <w:rFonts w:ascii="Arial" w:hAnsi="Arial" w:cs="Arial" w:eastAsia="Arial"/>
          <w:sz w:val="13"/>
          <w:szCs w:val="13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-1"/>
          <w:w w:val="101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0"/>
          <w:w w:val="101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g</w:t>
      </w:r>
      <w:r>
        <w:rPr>
          <w:rFonts w:ascii="Arial" w:hAnsi="Arial" w:cs="Arial" w:eastAsia="Arial"/>
          <w:sz w:val="13"/>
          <w:szCs w:val="13"/>
          <w:spacing w:val="0"/>
          <w:w w:val="101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.799999" w:type="dxa"/>
      </w:tblPr>
      <w:tblGrid/>
      <w:tr>
        <w:trPr>
          <w:trHeight w:val="398" w:hRule="exact"/>
        </w:trPr>
        <w:tc>
          <w:tcPr>
            <w:tcW w:w="15518" w:type="dxa"/>
            <w:gridSpan w:val="6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D9D9D9"/>
          </w:tcPr>
          <w:p>
            <w:pPr>
              <w:spacing w:before="18" w:after="0" w:line="240" w:lineRule="auto"/>
              <w:ind w:right="133"/>
              <w:jc w:val="right"/>
              <w:tabs>
                <w:tab w:pos="940" w:val="left"/>
              </w:tabs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</w:rPr>
              <w:t>ta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right="133"/>
              <w:jc w:val="right"/>
              <w:tabs>
                <w:tab w:pos="500" w:val="left"/>
                <w:tab w:pos="5840" w:val="left"/>
                <w:tab w:pos="8840" w:val="left"/>
                <w:tab w:pos="13640" w:val="left"/>
                <w:tab w:pos="14720" w:val="left"/>
              </w:tabs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-1"/>
                <w:w w:val="100"/>
              </w:rPr>
              <w:t>.</w:t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  <w:t>p.</w:t>
              <w:tab/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organi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ji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Adres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ad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nia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nio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ana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3"/>
                <w:w w:val="100"/>
                <w:position w:val="2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434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F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m.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wsk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28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egiony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6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434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2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F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m.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wsk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28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6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434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3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ch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sk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43-300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ELSKO-B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AŁA,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9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Be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F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20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1"/>
              </w:rPr>
              <w:t>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435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4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Rodzinn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gró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Dzi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1"/>
                <w:b/>
                <w:bCs/>
              </w:rPr>
              <w:t>"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Semaf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or"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43-516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inna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nik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odzinny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f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abr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egu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37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434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5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45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–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„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-St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yk”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egra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jny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ień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iał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434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6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ystwo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ty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43-518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GO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iliar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64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Kon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ert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Ś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iepodległo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ś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434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7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Ś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ąs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me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fca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"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oraj,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ś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ro"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50-le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f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ho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ied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20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105" w:footer="0" w:top="1300" w:bottom="280" w:left="520" w:right="560"/>
          <w:pgSz w:w="16840" w:h="11920" w:orient="landscape"/>
        </w:sectPr>
      </w:pPr>
      <w:rPr/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147" w:lineRule="exact"/>
        <w:ind w:left="555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pict>
          <v:group style="position:absolute;margin-left:52.32pt;margin-top:13.616912pt;width:755.4pt;height:.1pt;mso-position-horizontal-relative:page;mso-position-vertical-relative:paragraph;z-index:-1423" coordorigin="1046,272" coordsize="15108,2">
            <v:shape style="position:absolute;left:1046;top:272;width:15108;height:2" coordorigin="1046,272" coordsize="15108,0" path="m1046,272l16154,272e" filled="f" stroked="t" strokeweight=".70001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3"/>
          <w:szCs w:val="13"/>
          <w:spacing w:val="-2"/>
          <w:w w:val="100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Ń</w:t>
      </w:r>
      <w:r>
        <w:rPr>
          <w:rFonts w:ascii="Arial" w:hAnsi="Arial" w:cs="Arial" w:eastAsia="Arial"/>
          <w:sz w:val="13"/>
          <w:szCs w:val="13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B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L</w:t>
      </w:r>
      <w:r>
        <w:rPr>
          <w:rFonts w:ascii="Arial" w:hAnsi="Arial" w:cs="Arial" w:eastAsia="Arial"/>
          <w:sz w:val="13"/>
          <w:szCs w:val="13"/>
          <w:spacing w:val="-3"/>
          <w:w w:val="101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-2"/>
          <w:w w:val="101"/>
          <w:b/>
          <w:bCs/>
        </w:rPr>
        <w:t>Y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1"/>
          <w:b/>
          <w:bCs/>
        </w:rPr>
        <w:t>H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5" w:after="0" w:line="240" w:lineRule="auto"/>
        <w:ind w:left="555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3"/>
          <w:szCs w:val="13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-1"/>
          <w:w w:val="101"/>
          <w:b/>
          <w:bCs/>
        </w:rPr>
        <w:t>f</w:t>
      </w:r>
      <w:r>
        <w:rPr>
          <w:rFonts w:ascii="Arial" w:hAnsi="Arial" w:cs="Arial" w:eastAsia="Arial"/>
          <w:sz w:val="13"/>
          <w:szCs w:val="13"/>
          <w:spacing w:val="-1"/>
          <w:w w:val="101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1"/>
          <w:w w:val="101"/>
          <w:b/>
          <w:bCs/>
        </w:rPr>
        <w:t>y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0"/>
          <w:w w:val="101"/>
          <w:b/>
          <w:bCs/>
        </w:rPr>
        <w:t>j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.799999" w:type="dxa"/>
      </w:tblPr>
      <w:tblGrid/>
      <w:tr>
        <w:trPr>
          <w:trHeight w:val="398" w:hRule="exact"/>
        </w:trPr>
        <w:tc>
          <w:tcPr>
            <w:tcW w:w="15518" w:type="dxa"/>
            <w:gridSpan w:val="6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D9D9D9"/>
          </w:tcPr>
          <w:p>
            <w:pPr>
              <w:spacing w:before="18" w:after="0" w:line="240" w:lineRule="auto"/>
              <w:ind w:right="133"/>
              <w:jc w:val="right"/>
              <w:tabs>
                <w:tab w:pos="940" w:val="left"/>
              </w:tabs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</w:rPr>
              <w:t>ta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right="133"/>
              <w:jc w:val="right"/>
              <w:tabs>
                <w:tab w:pos="500" w:val="left"/>
                <w:tab w:pos="5840" w:val="left"/>
                <w:tab w:pos="8840" w:val="left"/>
                <w:tab w:pos="13640" w:val="left"/>
                <w:tab w:pos="14720" w:val="left"/>
              </w:tabs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-1"/>
                <w:w w:val="100"/>
              </w:rPr>
              <w:t>.</w:t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  <w:t>p.</w:t>
              <w:tab/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organi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ji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Adres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ad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nia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nio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ana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3"/>
                <w:w w:val="100"/>
                <w:position w:val="2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62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oło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ego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7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5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6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62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2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„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ÓJ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”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37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pił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5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62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3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dolnionej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por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8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5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8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62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4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hłop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5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63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5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pił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1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9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6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7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62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6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ąt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5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62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7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5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62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8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5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8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62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9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pł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ania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5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6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62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05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10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judo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6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5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62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05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11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„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”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43-516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EG,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adion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30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pił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5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7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63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05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12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„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m”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43-518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GO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apieni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pił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1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6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7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62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05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13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Ś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ąs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me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fca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Spra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niej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ilniej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(nau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pł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ania)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0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8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5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8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62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05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14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43-516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EG,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.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Ga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3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ha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9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5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7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62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05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15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„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”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Polna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33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5" w:after="0" w:line="240" w:lineRule="auto"/>
              <w:ind w:left="186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62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05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16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stwa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ęg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ś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ąs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1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43-309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ELSKO-B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AŁA,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ań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57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f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ody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ele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0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5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62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05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17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„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fe”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F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0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7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5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62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05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18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ystwo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ty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43-518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GO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iliar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64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inny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rajd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ero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"Po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naje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Ligo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oli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e"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0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5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63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05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19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ysze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ck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x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43-300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ELSKO-B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AŁA,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ge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.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Boru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-Spie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24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olenie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łod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bo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x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ingu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1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6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62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05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20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ka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„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a”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Bo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20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3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ody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ęd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–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óre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ala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ć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bez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ględu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iek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0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95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NumType w:start="5"/>
          <w:pgMar w:header="1105" w:footer="0" w:top="1300" w:bottom="280" w:left="520" w:right="560"/>
          <w:headerReference w:type="default" r:id="rId6"/>
          <w:pgSz w:w="16840" w:h="11920" w:orient="landscape"/>
        </w:sectPr>
      </w:pPr>
      <w:rPr/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147" w:lineRule="exact"/>
        <w:ind w:left="555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pict>
          <v:group style="position:absolute;margin-left:52.32pt;margin-top:13.616912pt;width:755.4pt;height:.1pt;mso-position-horizontal-relative:page;mso-position-vertical-relative:paragraph;z-index:-1422" coordorigin="1046,272" coordsize="15108,2">
            <v:shape style="position:absolute;left:1046;top:272;width:15108;height:2" coordorigin="1046,272" coordsize="15108,0" path="m1046,272l16154,272e" filled="f" stroked="t" strokeweight=".70001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3"/>
          <w:szCs w:val="13"/>
          <w:spacing w:val="-2"/>
          <w:w w:val="100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-3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Ń</w:t>
      </w:r>
      <w:r>
        <w:rPr>
          <w:rFonts w:ascii="Arial" w:hAnsi="Arial" w:cs="Arial" w:eastAsia="Arial"/>
          <w:sz w:val="13"/>
          <w:szCs w:val="13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B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L</w:t>
      </w:r>
      <w:r>
        <w:rPr>
          <w:rFonts w:ascii="Arial" w:hAnsi="Arial" w:cs="Arial" w:eastAsia="Arial"/>
          <w:sz w:val="13"/>
          <w:szCs w:val="13"/>
          <w:spacing w:val="-3"/>
          <w:w w:val="101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-2"/>
          <w:w w:val="101"/>
          <w:b/>
          <w:bCs/>
        </w:rPr>
        <w:t>Y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1"/>
          <w:b/>
          <w:bCs/>
        </w:rPr>
        <w:t>H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5" w:after="0" w:line="240" w:lineRule="auto"/>
        <w:ind w:left="555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y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y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j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wo</w:t>
      </w:r>
      <w:r>
        <w:rPr>
          <w:rFonts w:ascii="Arial" w:hAnsi="Arial" w:cs="Arial" w:eastAsia="Arial"/>
          <w:sz w:val="13"/>
          <w:szCs w:val="13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y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y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13"/>
          <w:szCs w:val="13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3"/>
          <w:szCs w:val="13"/>
          <w:spacing w:val="-2"/>
          <w:w w:val="101"/>
          <w:b/>
          <w:bCs/>
        </w:rPr>
        <w:t>m</w:t>
      </w:r>
      <w:r>
        <w:rPr>
          <w:rFonts w:ascii="Arial" w:hAnsi="Arial" w:cs="Arial" w:eastAsia="Arial"/>
          <w:sz w:val="13"/>
          <w:szCs w:val="13"/>
          <w:spacing w:val="-1"/>
          <w:w w:val="101"/>
          <w:b/>
          <w:bCs/>
        </w:rPr>
        <w:t>ł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o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d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z</w:t>
      </w:r>
      <w:r>
        <w:rPr>
          <w:rFonts w:ascii="Arial" w:hAnsi="Arial" w:cs="Arial" w:eastAsia="Arial"/>
          <w:sz w:val="13"/>
          <w:szCs w:val="13"/>
          <w:spacing w:val="-1"/>
          <w:w w:val="101"/>
          <w:b/>
          <w:bCs/>
        </w:rPr>
        <w:t>i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e</w:t>
      </w:r>
      <w:r>
        <w:rPr>
          <w:rFonts w:ascii="Arial" w:hAnsi="Arial" w:cs="Arial" w:eastAsia="Arial"/>
          <w:sz w:val="13"/>
          <w:szCs w:val="13"/>
          <w:spacing w:val="1"/>
          <w:w w:val="101"/>
          <w:b/>
          <w:bCs/>
        </w:rPr>
        <w:t>ż</w:t>
      </w:r>
      <w:r>
        <w:rPr>
          <w:rFonts w:ascii="Arial" w:hAnsi="Arial" w:cs="Arial" w:eastAsia="Arial"/>
          <w:sz w:val="13"/>
          <w:szCs w:val="13"/>
          <w:spacing w:val="0"/>
          <w:w w:val="101"/>
          <w:b/>
          <w:bCs/>
        </w:rPr>
        <w:t>y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.799999" w:type="dxa"/>
      </w:tblPr>
      <w:tblGrid/>
      <w:tr>
        <w:trPr>
          <w:trHeight w:val="398" w:hRule="exact"/>
        </w:trPr>
        <w:tc>
          <w:tcPr>
            <w:tcW w:w="15518" w:type="dxa"/>
            <w:gridSpan w:val="6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D9D9D9"/>
          </w:tcPr>
          <w:p>
            <w:pPr>
              <w:spacing w:before="18" w:after="0" w:line="240" w:lineRule="auto"/>
              <w:ind w:right="133"/>
              <w:jc w:val="right"/>
              <w:tabs>
                <w:tab w:pos="940" w:val="left"/>
              </w:tabs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</w:rPr>
              <w:t>ta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  <w:p>
            <w:pPr>
              <w:spacing w:before="18" w:after="0" w:line="240" w:lineRule="auto"/>
              <w:ind w:right="133"/>
              <w:jc w:val="right"/>
              <w:tabs>
                <w:tab w:pos="500" w:val="left"/>
                <w:tab w:pos="5840" w:val="left"/>
                <w:tab w:pos="8840" w:val="left"/>
                <w:tab w:pos="13640" w:val="left"/>
                <w:tab w:pos="14720" w:val="left"/>
              </w:tabs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  <w:t>L</w:t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-1"/>
                <w:w w:val="100"/>
              </w:rPr>
              <w:t>.</w:t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  <w:t>p.</w:t>
              <w:tab/>
            </w:r>
            <w:r>
              <w:rPr>
                <w:rFonts w:ascii="Arial Narrow" w:hAnsi="Arial Narrow" w:cs="Arial Narrow" w:eastAsia="Arial Narrow"/>
                <w:sz w:val="12"/>
                <w:szCs w:val="12"/>
                <w:color w:val="585858"/>
                <w:spacing w:val="0"/>
                <w:w w:val="100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organi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ji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Adres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ad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1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>nia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nio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0"/>
                <w:position w:val="2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>ana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-23"/>
                <w:w w:val="100"/>
                <w:position w:val="2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  <w:tab/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0"/>
                <w:position w:val="2"/>
              </w:rPr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1"/>
                <w:w w:val="101"/>
                <w:b/>
                <w:bCs/>
                <w:position w:val="2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585858"/>
                <w:spacing w:val="0"/>
                <w:w w:val="101"/>
                <w:b/>
                <w:bCs/>
                <w:position w:val="2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  <w:position w:val="0"/>
              </w:rPr>
            </w:r>
          </w:p>
        </w:tc>
      </w:tr>
      <w:tr>
        <w:trPr>
          <w:trHeight w:val="398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1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ych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„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E”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raugu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11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f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erapii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grupo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"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iepełno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pra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nają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raj"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20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98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2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ecz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ych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  <w:b/>
                <w:bCs/>
              </w:rPr>
              <w:t>"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JE"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Biał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8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"KOLO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Y"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pół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olonie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dla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niepełno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pra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ualnie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iar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9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19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nac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15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20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398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3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8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ski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Eme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ąd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8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  <w:p>
            <w:pPr>
              <w:spacing w:before="16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Sło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iego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34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naj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ój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Kraj,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po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nnie,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egruj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ię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połe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nie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3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4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290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4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stwa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tej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1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Ok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ęg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ó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ś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ąs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1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43-309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ELSKO-B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AŁA,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0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ań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57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"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ał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ż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m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"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ob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y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5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har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ędro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ho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4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9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  <w:tr>
        <w:trPr>
          <w:trHeight w:val="291" w:hRule="exact"/>
        </w:trPr>
        <w:tc>
          <w:tcPr>
            <w:tcW w:w="41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35" w:right="103"/>
              <w:jc w:val="center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color w:val="808080"/>
                <w:spacing w:val="0"/>
                <w:w w:val="101"/>
              </w:rPr>
              <w:t>5</w:t>
            </w:r>
            <w:r>
              <w:rPr>
                <w:rFonts w:ascii="Arial Narrow" w:hAnsi="Arial Narrow" w:cs="Arial Narrow" w:eastAsia="Arial Narrow"/>
                <w:sz w:val="13"/>
                <w:szCs w:val="13"/>
                <w:color w:val="000000"/>
                <w:spacing w:val="0"/>
                <w:w w:val="100"/>
              </w:rPr>
            </w:r>
          </w:p>
        </w:tc>
        <w:tc>
          <w:tcPr>
            <w:tcW w:w="53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P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3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ą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ew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Ś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l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ąs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me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n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  <w:b/>
                <w:bCs/>
              </w:rPr>
              <w:t>u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  <w:b/>
                <w:bCs/>
              </w:rPr>
              <w:t>fca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  <w:b/>
                <w:bCs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1"/>
                <w:b/>
                <w:bCs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  <w:b/>
                <w:bCs/>
              </w:rPr>
              <w:t>ce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3015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43-502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O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E-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D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Z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I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E,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0"/>
              </w:rPr>
              <w:t>g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ionów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7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145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4873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7" w:after="0" w:line="240" w:lineRule="auto"/>
              <w:ind w:left="160" w:right="-20"/>
              <w:jc w:val="left"/>
              <w:rPr>
                <w:rFonts w:ascii="Arial Narrow" w:hAnsi="Arial Narrow" w:cs="Arial Narrow" w:eastAsia="Arial Narrow"/>
                <w:sz w:val="13"/>
                <w:szCs w:val="13"/>
              </w:rPr>
            </w:pPr>
            <w:rPr/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H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er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s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6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k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c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ja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Le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1"/>
                <w:w w:val="100"/>
              </w:rPr>
              <w:t>t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  <w:t>nia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4"/>
                <w:w w:val="100"/>
              </w:rPr>
              <w:t> 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20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-1"/>
                <w:w w:val="101"/>
              </w:rPr>
              <w:t>2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1"/>
              </w:rPr>
              <w:t>5</w:t>
            </w:r>
            <w:r>
              <w:rPr>
                <w:rFonts w:ascii="Arial Narrow" w:hAnsi="Arial Narrow" w:cs="Arial Narrow" w:eastAsia="Arial Narrow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24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55" w:after="0" w:line="240" w:lineRule="auto"/>
              <w:ind w:left="14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1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  <w:tc>
          <w:tcPr>
            <w:tcW w:w="970" w:type="dxa"/>
            <w:tcBorders>
              <w:top w:val="single" w:sz="14.24" w:space="0" w:color="FFFFFF"/>
              <w:bottom w:val="single" w:sz="14.24" w:space="0" w:color="FFFFFF"/>
              <w:left w:val="single" w:sz="14.24" w:space="0" w:color="FFFFFF"/>
              <w:right w:val="single" w:sz="14.24" w:space="0" w:color="FFFFFF"/>
            </w:tcBorders>
            <w:shd w:val="clear" w:color="auto" w:fill="F1F1F1"/>
          </w:tcPr>
          <w:p>
            <w:pPr>
              <w:spacing w:before="60" w:after="0" w:line="240" w:lineRule="auto"/>
              <w:ind w:left="261" w:right="-2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Pr/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  <w:b/>
                <w:bCs/>
              </w:rPr>
              <w:t>9</w:t>
            </w:r>
            <w:r>
              <w:rPr>
                <w:rFonts w:ascii="Arial" w:hAnsi="Arial" w:cs="Arial" w:eastAsia="Arial"/>
                <w:sz w:val="13"/>
                <w:szCs w:val="13"/>
                <w:spacing w:val="2"/>
                <w:w w:val="100"/>
                <w:b/>
                <w:bCs/>
              </w:rPr>
              <w:t> 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1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2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5</w:t>
            </w:r>
            <w:r>
              <w:rPr>
                <w:rFonts w:ascii="Arial" w:hAnsi="Arial" w:cs="Arial" w:eastAsia="Arial"/>
                <w:sz w:val="13"/>
                <w:szCs w:val="13"/>
                <w:spacing w:val="-1"/>
                <w:w w:val="101"/>
                <w:b/>
                <w:bCs/>
              </w:rPr>
              <w:t>,</w:t>
            </w:r>
            <w:r>
              <w:rPr>
                <w:rFonts w:ascii="Arial" w:hAnsi="Arial" w:cs="Arial" w:eastAsia="Arial"/>
                <w:sz w:val="13"/>
                <w:szCs w:val="13"/>
                <w:spacing w:val="1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1"/>
                <w:b/>
                <w:bCs/>
              </w:rPr>
              <w:t>0</w:t>
            </w:r>
            <w:r>
              <w:rPr>
                <w:rFonts w:ascii="Arial" w:hAnsi="Arial" w:cs="Arial" w:eastAsia="Arial"/>
                <w:sz w:val="13"/>
                <w:szCs w:val="13"/>
                <w:spacing w:val="0"/>
                <w:w w:val="100"/>
              </w:rPr>
            </w:r>
          </w:p>
        </w:tc>
      </w:tr>
    </w:tbl>
    <w:sectPr>
      <w:pgMar w:header="1105" w:footer="0" w:top="1300" w:bottom="280" w:left="520" w:right="560"/>
      <w:pgSz w:w="16840" w:h="1192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  <w:font w:name="Arial Narrow">
    <w:altName w:val="Arial Narrow"/>
    <w:charset w:val="238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52.32pt;margin-top:65.580009pt;width:755.4pt;height:.1pt;mso-position-horizontal-relative:page;mso-position-vertical-relative:page;z-index:-1427" coordorigin="1046,1312" coordsize="15108,2">
          <v:shape style="position:absolute;left:1046;top:1312;width:15108;height:2" coordorigin="1046,1312" coordsize="15108,0" path="m1046,1312l16154,1312e" filled="f" stroked="t" strokeweight=".7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759998pt;margin-top:57.011929pt;width:292.888414pt;height:8.6pt;mso-position-horizontal-relative:page;mso-position-vertical-relative:page;z-index:-1426" type="#_x0000_t202" filled="f" stroked="f">
          <v:textbox inset="0,0,0,0">
            <w:txbxContent>
              <w:p>
                <w:pPr>
                  <w:spacing w:before="5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3"/>
                    <w:szCs w:val="13"/>
                  </w:rPr>
                </w:pPr>
                <w:rPr/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Z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a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1"/>
                    <w:w w:val="100"/>
                    <w:b/>
                    <w:bCs/>
                  </w:rPr>
                  <w:t>ł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ą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c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z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1"/>
                    <w:w w:val="100"/>
                    <w:b/>
                    <w:bCs/>
                  </w:rPr>
                  <w:t>i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k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7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2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d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3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3"/>
                    <w:w w:val="100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K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Ł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U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C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1"/>
                    <w:w w:val="100"/>
                    <w:b/>
                    <w:bCs/>
                  </w:rPr>
                  <w:t>.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5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2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6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1"/>
                    <w:w w:val="100"/>
                    <w:b/>
                    <w:bCs/>
                  </w:rPr>
                  <w:t>.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1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1"/>
                    <w:w w:val="100"/>
                    <w:b/>
                    <w:bCs/>
                  </w:rPr>
                  <w:t>.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1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1"/>
                    <w:w w:val="100"/>
                    <w:b/>
                    <w:bCs/>
                  </w:rPr>
                  <w:t>-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4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1"/>
                    <w:w w:val="100"/>
                    <w:b/>
                    <w:bCs/>
                  </w:rPr>
                  <w:t>.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2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0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2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5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3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z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d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1"/>
                    <w:w w:val="100"/>
                    <w:b/>
                    <w:bCs/>
                  </w:rPr>
                  <w:t>i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a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4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0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9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1"/>
                    <w:w w:val="100"/>
                    <w:b/>
                    <w:bCs/>
                  </w:rPr>
                  <w:t>.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0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1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1"/>
                    <w:w w:val="100"/>
                    <w:b/>
                    <w:bCs/>
                  </w:rPr>
                  <w:t>.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2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0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2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5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.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1"/>
                    <w:w w:val="101"/>
                    <w:b/>
                    <w:bCs/>
                  </w:rPr>
                  <w:t>(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1"/>
                    <w:b/>
                    <w:bCs/>
                  </w:rPr>
                  <w:t>C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1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1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1"/>
                    <w:w w:val="101"/>
                    <w:b/>
                    <w:bCs/>
                  </w:rPr>
                  <w:t>.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1"/>
                    <w:b/>
                    <w:bCs/>
                  </w:rPr>
                  <w:t>5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1"/>
                    <w:b/>
                    <w:bCs/>
                  </w:rPr>
                  <w:t>2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1"/>
                    <w:b/>
                    <w:bCs/>
                  </w:rPr>
                  <w:t>6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1"/>
                    <w:w w:val="101"/>
                    <w:b/>
                    <w:bCs/>
                  </w:rPr>
                  <w:t>.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1"/>
                    <w:b/>
                    <w:bCs/>
                  </w:rPr>
                  <w:t>1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1"/>
                    <w:w w:val="101"/>
                    <w:b/>
                    <w:bCs/>
                  </w:rPr>
                  <w:t>.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1"/>
                    <w:b/>
                    <w:bCs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1"/>
                    <w:b/>
                    <w:bCs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1"/>
                    <w:w w:val="101"/>
                    <w:b/>
                    <w:bCs/>
                  </w:rPr>
                  <w:t>.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1"/>
                    <w:b/>
                    <w:bCs/>
                  </w:rPr>
                  <w:t>2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1"/>
                    <w:b/>
                    <w:bCs/>
                  </w:rPr>
                  <w:t>0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1"/>
                    <w:b/>
                    <w:bCs/>
                  </w:rPr>
                  <w:t>2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1"/>
                    <w:b/>
                    <w:bCs/>
                  </w:rPr>
                  <w:t>5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1"/>
                    <w:b/>
                    <w:bCs/>
                  </w:rPr>
                  <w:t>)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52.32pt;margin-top:65.580009pt;width:755.4pt;height:.1pt;mso-position-horizontal-relative:page;mso-position-vertical-relative:page;z-index:-1425" coordorigin="1046,1312" coordsize="15108,2">
          <v:shape style="position:absolute;left:1046;top:1312;width:15108;height:2" coordorigin="1046,1312" coordsize="15108,0" path="m1046,1312l16154,1312e" filled="f" stroked="t" strokeweight=".7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759998pt;margin-top:57.011929pt;width:292.888414pt;height:8.6pt;mso-position-horizontal-relative:page;mso-position-vertical-relative:page;z-index:-1424" type="#_x0000_t202" filled="f" stroked="f">
          <v:textbox inset="0,0,0,0">
            <w:txbxContent>
              <w:p>
                <w:pPr>
                  <w:spacing w:before="5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3"/>
                    <w:szCs w:val="13"/>
                  </w:rPr>
                </w:pPr>
                <w:rPr/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Z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a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1"/>
                    <w:w w:val="100"/>
                    <w:b/>
                    <w:bCs/>
                  </w:rPr>
                  <w:t>ł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ą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c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z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1"/>
                    <w:w w:val="100"/>
                    <w:b/>
                    <w:bCs/>
                  </w:rPr>
                  <w:t>i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k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7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2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d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3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P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3"/>
                    <w:w w:val="100"/>
                    <w:b/>
                    <w:bCs/>
                  </w:rPr>
                  <w:t>T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K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O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Ł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U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C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1"/>
                    <w:w w:val="100"/>
                    <w:b/>
                    <w:bCs/>
                  </w:rPr>
                  <w:t>.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5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2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6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1"/>
                    <w:w w:val="100"/>
                    <w:b/>
                    <w:bCs/>
                  </w:rPr>
                  <w:t>.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1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1"/>
                    <w:w w:val="100"/>
                    <w:b/>
                    <w:bCs/>
                  </w:rPr>
                  <w:t>.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5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1"/>
                    <w:w w:val="100"/>
                    <w:b/>
                    <w:bCs/>
                  </w:rPr>
                  <w:t>-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6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1"/>
                    <w:w w:val="100"/>
                    <w:b/>
                    <w:bCs/>
                  </w:rPr>
                  <w:t>.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2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0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2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5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3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z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2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d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n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1"/>
                    <w:w w:val="100"/>
                    <w:b/>
                    <w:bCs/>
                  </w:rPr>
                  <w:t>i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a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4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0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9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1"/>
                    <w:w w:val="100"/>
                    <w:b/>
                    <w:bCs/>
                  </w:rPr>
                  <w:t>.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0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1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1"/>
                    <w:w w:val="100"/>
                    <w:b/>
                    <w:bCs/>
                  </w:rPr>
                  <w:t>.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2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0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0"/>
                    <w:b/>
                    <w:bCs/>
                  </w:rPr>
                  <w:t>2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5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8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1"/>
                    <w:w w:val="100"/>
                    <w:b/>
                    <w:bCs/>
                  </w:rPr>
                  <w:t>r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.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1"/>
                    <w:w w:val="101"/>
                    <w:b/>
                    <w:bCs/>
                  </w:rPr>
                  <w:t>(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1"/>
                    <w:b/>
                    <w:bCs/>
                  </w:rPr>
                  <w:t>C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1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1"/>
                    <w:b/>
                    <w:bCs/>
                  </w:rPr>
                  <w:t>E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1"/>
                    <w:w w:val="101"/>
                    <w:b/>
                    <w:bCs/>
                  </w:rPr>
                  <w:t>.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1"/>
                    <w:b/>
                    <w:bCs/>
                  </w:rPr>
                  <w:t>5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1"/>
                    <w:b/>
                    <w:bCs/>
                  </w:rPr>
                  <w:t>2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1"/>
                    <w:b/>
                    <w:bCs/>
                  </w:rPr>
                  <w:t>6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1"/>
                    <w:w w:val="101"/>
                    <w:b/>
                    <w:bCs/>
                  </w:rPr>
                  <w:t>.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1"/>
                    <w:b/>
                    <w:bCs/>
                  </w:rPr>
                  <w:t>1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1"/>
                    <w:w w:val="101"/>
                    <w:b/>
                    <w:bCs/>
                  </w:rPr>
                  <w:t>.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1"/>
                    <w:b/>
                    <w:bCs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1"/>
                    <w:b/>
                    <w:bCs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-1"/>
                    <w:w w:val="101"/>
                    <w:b/>
                    <w:bCs/>
                  </w:rPr>
                  <w:t>.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1"/>
                    <w:b/>
                    <w:bCs/>
                  </w:rPr>
                  <w:t>2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1"/>
                    <w:b/>
                    <w:bCs/>
                  </w:rPr>
                  <w:t>0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1"/>
                    <w:b/>
                    <w:bCs/>
                  </w:rPr>
                  <w:t>2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1"/>
                    <w:w w:val="101"/>
                    <w:b/>
                    <w:bCs/>
                  </w:rPr>
                  <w:t>5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1"/>
                    <w:b/>
                    <w:bCs/>
                  </w:rPr>
                  <w:t>)</w:t>
                </w:r>
                <w:r>
                  <w:rPr>
                    <w:rFonts w:ascii="Arial" w:hAnsi="Arial" w:cs="Arial" w:eastAsia="Arial"/>
                    <w:sz w:val="13"/>
                    <w:szCs w:val="13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mblazewicz</dc:creator>
  <dcterms:created xsi:type="dcterms:W3CDTF">2025-01-14T14:29:38Z</dcterms:created>
  <dcterms:modified xsi:type="dcterms:W3CDTF">2025-01-14T14:29:38Z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LastSaved">
    <vt:filetime>2025-01-14T00:00:00Z</vt:filetime>
  </property>
</Properties>
</file>