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17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ł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ą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ą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0" w:after="0" w:line="269" w:lineRule="auto"/>
        <w:ind w:left="13133" w:right="117" w:firstLine="-446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3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-D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r.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6857" w:right="682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ŁOSZE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64" w:right="523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TW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118" w:right="109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LIZ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JI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JU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ZIE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ZICE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2022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55" w:right="303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ń</w:t>
      </w:r>
    </w:p>
    <w:p>
      <w:pPr>
        <w:spacing w:before="14" w:after="0" w:line="240" w:lineRule="auto"/>
        <w:ind w:left="4471" w:right="444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114" w:right="508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37" w:hRule="exact"/>
        </w:trPr>
        <w:tc>
          <w:tcPr>
            <w:tcW w:w="6337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330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1F1F1"/>
          </w:tcPr>
          <w:p>
            <w:pPr>
              <w:spacing w:before="96" w:after="0" w:line="240" w:lineRule="auto"/>
              <w:ind w:left="1629" w:right="1606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OŚĆ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3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96" w:after="0" w:line="240" w:lineRule="auto"/>
              <w:ind w:left="700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WYSO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OŚĆ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SOWY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704" w:hRule="exact"/>
        </w:trPr>
        <w:tc>
          <w:tcPr>
            <w:tcW w:w="6337" w:type="dxa"/>
            <w:vMerge/>
            <w:tcBorders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/>
            <w:rPr/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ż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024" w:space="0" w:color="000000"/>
            </w:tcBorders>
            <w:shd w:val="clear" w:color="auto" w:fill="F1F1F1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9" w:lineRule="auto"/>
              <w:ind w:left="134" w:right="109" w:firstLine="2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ć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1" w:right="6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li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ji)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1F1F1"/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9" w:lineRule="auto"/>
              <w:ind w:left="69" w:right="46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273" w:lineRule="auto"/>
              <w:ind w:left="110" w:right="83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ć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)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9" w:right="13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3" w:after="0" w:line="272" w:lineRule="auto"/>
              <w:ind w:left="172" w:right="145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50" w:right="126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f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490" w:right="464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132" w:right="10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D9D9D9"/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2" w:lineRule="auto"/>
              <w:ind w:left="103" w:right="7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mę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w,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7" w:right="28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69" w:lineRule="auto"/>
              <w:ind w:left="65" w:right="44" w:firstLine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ie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ie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798" w:hRule="exact"/>
        </w:trPr>
        <w:tc>
          <w:tcPr>
            <w:tcW w:w="6337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7" w:lineRule="auto"/>
              <w:ind w:left="177" w:right="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rto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rtu,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ryz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ji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ój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raz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rtu,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ą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ów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ą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ub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ż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ów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rto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3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597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82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9D9D9"/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52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20" w:orient="landscape"/>
          <w:pgMar w:top="1080" w:bottom="280" w:left="800" w:right="880"/>
        </w:sectPr>
      </w:pPr>
      <w:rPr/>
    </w:p>
    <w:p>
      <w:pPr>
        <w:spacing w:before="79" w:after="0" w:line="147" w:lineRule="exact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200001pt;margin-top:12.266926pt;width:755.88pt;height:.1pt;mso-position-horizontal-relative:page;mso-position-vertical-relative:paragraph;z-index:-491" coordorigin="1044,245" coordsize="15118,2">
            <v:shape style="position:absolute;left:1044;top:245;width:15118;height:2" coordorigin="1044,245" coordsize="15118,0" path="m1044,245l16162,245e" filled="f" stroked="t" strokeweight=".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0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47" w:lineRule="exact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200001pt;margin-top:13.596892pt;width:755.88pt;height:.1pt;mso-position-horizontal-relative:page;mso-position-vertical-relative:paragraph;z-index:-490" coordorigin="1044,272" coordsize="15118,2">
            <v:shape style="position:absolute;left:1044;top:272;width:15118;height:2" coordorigin="1044,272" coordsize="15118,0" path="m1044,272l16162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ÓJ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ę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ę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we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(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400002" w:type="dxa"/>
      </w:tblPr>
      <w:tblGrid/>
      <w:tr>
        <w:trPr>
          <w:trHeight w:val="398" w:hRule="exact"/>
        </w:trPr>
        <w:tc>
          <w:tcPr>
            <w:tcW w:w="1552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60" w:val="left"/>
                <w:tab w:pos="13660" w:val="left"/>
                <w:tab w:pos="147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79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0" w:after="0" w:line="270" w:lineRule="auto"/>
              <w:ind w:left="160" w:right="38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reali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judo,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iąganie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rajo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pół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m”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apieni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1" w:after="0" w:line="240" w:lineRule="auto"/>
              <w:ind w:left="160" w:right="-51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ury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ród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doro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oleń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1" w:after="0" w:line="270" w:lineRule="auto"/>
              <w:ind w:left="160" w:right="-15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idualn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V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ligi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ligi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obiet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3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obiet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juniorek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erenu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8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erenu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6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79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9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adion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70" w:lineRule="auto"/>
              <w:ind w:left="160" w:right="249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reali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luby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elu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popular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na),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iąganie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rajo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lub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pół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wyższyc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10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Koloro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Popular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79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3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70" w:lineRule="auto"/>
              <w:ind w:left="160" w:right="-1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reali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oju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nej)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iąganie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rajo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bą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ź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pół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sectPr>
      <w:pgSz w:w="16840" w:h="11920" w:orient="landscape"/>
      <w:pgMar w:top="1060" w:bottom="280" w:left="5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Arial Narrow">
    <w:altName w:val="Arial Narrow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dcterms:created xsi:type="dcterms:W3CDTF">2022-01-14T08:11:53Z</dcterms:created>
  <dcterms:modified xsi:type="dcterms:W3CDTF">2022-01-14T08:11:53Z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